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8" w:rsidRPr="00853AF0" w:rsidRDefault="00F775D8" w:rsidP="00693BE1">
      <w:pPr>
        <w:jc w:val="center"/>
        <w:rPr>
          <w:b/>
          <w:u w:val="single"/>
          <w:lang w:val="hr-HR"/>
        </w:rPr>
      </w:pPr>
      <w:r>
        <w:rPr>
          <w:b/>
          <w:sz w:val="32"/>
          <w:lang w:val="hr-HR"/>
        </w:rPr>
        <w:t>CHEM TEST QUESTIONS</w:t>
      </w:r>
      <w:r w:rsidRPr="00853AF0">
        <w:rPr>
          <w:b/>
          <w:u w:val="single"/>
          <w:lang w:val="hr-HR"/>
        </w:rPr>
        <w:br/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Who was the first person in history to propese the concept of atom?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Why didn't this concept catch on?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How did the ancient Greeks view the World?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phlogistone and what was its role in the history of chemistry?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Compare the proton, neutron and electron.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periodicity?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atomic number?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an ion?</w:t>
      </w:r>
    </w:p>
    <w:p w:rsidR="00F775D8" w:rsidRPr="00E240EF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an isotope?</w:t>
      </w:r>
      <w:r>
        <w:rPr>
          <w:lang w:val="hr-HR"/>
        </w:rPr>
        <w:br/>
      </w:r>
    </w:p>
    <w:p w:rsidR="00F775D8" w:rsidRPr="00E240EF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the Aufbau principle?</w:t>
      </w:r>
    </w:p>
    <w:p w:rsidR="00F775D8" w:rsidRPr="00E240EF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an orbital? What are possible shapes of orbitals? What orbitals can you name?</w:t>
      </w:r>
    </w:p>
    <w:p w:rsidR="00F775D8" w:rsidRPr="00E240EF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Hund's rule?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Interpret the notation 1s</w:t>
      </w:r>
      <w:r>
        <w:rPr>
          <w:vertAlign w:val="superscript"/>
          <w:lang w:val="hr-HR"/>
        </w:rPr>
        <w:t>2</w:t>
      </w:r>
      <w:r>
        <w:rPr>
          <w:lang w:val="hr-HR"/>
        </w:rPr>
        <w:t>2s</w:t>
      </w:r>
      <w:r>
        <w:rPr>
          <w:vertAlign w:val="superscript"/>
          <w:lang w:val="hr-HR"/>
        </w:rPr>
        <w:t>2</w:t>
      </w:r>
      <w:r>
        <w:rPr>
          <w:lang w:val="hr-HR"/>
        </w:rPr>
        <w:t>2p</w:t>
      </w:r>
      <w:r>
        <w:rPr>
          <w:vertAlign w:val="superscript"/>
          <w:lang w:val="hr-HR"/>
        </w:rPr>
        <w:t>1</w:t>
      </w:r>
      <w:r>
        <w:rPr>
          <w:lang w:val="hr-HR"/>
        </w:rPr>
        <w:t>.</w:t>
      </w: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common to the elements in the same row?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common to the elements in the same column?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the relative atomic mass number?</w:t>
      </w: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What is Carbon-14 dating? Explain how it is done.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How many atoms/mollecules are in one mole of a substance?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How many liters does one mole of substance occupy in gaseous form at standard temperature and pressure (0 </w:t>
      </w:r>
      <w:r>
        <w:rPr>
          <w:vertAlign w:val="superscript"/>
          <w:lang w:val="hr-HR"/>
        </w:rPr>
        <w:t>o</w:t>
      </w:r>
      <w:r>
        <w:rPr>
          <w:lang w:val="hr-HR"/>
        </w:rPr>
        <w:t>C , 1 bar)?</w:t>
      </w: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Fill the electron shells for the following elements:</w:t>
      </w:r>
      <w:r>
        <w:rPr>
          <w:lang w:val="hr-HR"/>
        </w:rPr>
        <w:br/>
      </w:r>
    </w:p>
    <w:tbl>
      <w:tblPr>
        <w:tblW w:w="0" w:type="auto"/>
        <w:tblInd w:w="720" w:type="dxa"/>
        <w:tblLook w:val="00A0"/>
      </w:tblPr>
      <w:tblGrid>
        <w:gridCol w:w="4653"/>
        <w:gridCol w:w="4653"/>
      </w:tblGrid>
      <w:tr w:rsidR="00F775D8" w:rsidRPr="000E58F7" w:rsidTr="00682444">
        <w:tc>
          <w:tcPr>
            <w:tcW w:w="4833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 xml:space="preserve">a)      </w:t>
            </w:r>
            <w:r w:rsidRPr="000E58F7">
              <w:rPr>
                <w:sz w:val="32"/>
                <w:vertAlign w:val="superscript"/>
                <w:lang w:val="hr-HR"/>
              </w:rPr>
              <w:t xml:space="preserve">9 </w:t>
            </w:r>
            <w:r w:rsidRPr="000E58F7">
              <w:rPr>
                <w:sz w:val="32"/>
                <w:lang w:val="hr-HR"/>
              </w:rPr>
              <w:t>F</w:t>
            </w:r>
            <w:r w:rsidRPr="000E58F7">
              <w:rPr>
                <w:sz w:val="28"/>
                <w:lang w:val="hr-HR"/>
              </w:rPr>
              <w:t xml:space="preserve"> </w:t>
            </w:r>
            <w:r w:rsidRPr="000E58F7">
              <w:rPr>
                <w:lang w:val="hr-HR"/>
              </w:rPr>
              <w:br/>
              <w:t xml:space="preserve">     </w:t>
            </w:r>
            <w:r w:rsidRPr="000E58F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5" type="#_x0000_t75" alt="Untitled-2.jpg" style="width:137.25pt;height:109.5pt;visibility:visible">
                  <v:imagedata r:id="rId7" o:title=""/>
                </v:shape>
              </w:pict>
            </w:r>
          </w:p>
        </w:tc>
        <w:tc>
          <w:tcPr>
            <w:tcW w:w="4833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 xml:space="preserve">b)   </w:t>
            </w:r>
            <w:r w:rsidRPr="000E58F7">
              <w:rPr>
                <w:sz w:val="28"/>
                <w:lang w:val="hr-HR"/>
              </w:rPr>
              <w:t xml:space="preserve"> </w:t>
            </w:r>
            <w:r w:rsidRPr="000E58F7">
              <w:rPr>
                <w:sz w:val="32"/>
                <w:vertAlign w:val="superscript"/>
                <w:lang w:val="hr-HR"/>
              </w:rPr>
              <w:t xml:space="preserve">16 </w:t>
            </w:r>
            <w:r w:rsidRPr="000E58F7">
              <w:rPr>
                <w:sz w:val="32"/>
                <w:lang w:val="hr-HR"/>
              </w:rPr>
              <w:t>S</w:t>
            </w:r>
            <w:r w:rsidRPr="000E58F7">
              <w:rPr>
                <w:lang w:val="hr-HR"/>
              </w:rPr>
              <w:br/>
              <w:t xml:space="preserve"> </w:t>
            </w:r>
            <w:r w:rsidRPr="000E58F7">
              <w:rPr>
                <w:noProof/>
              </w:rPr>
              <w:pict>
                <v:shape id="_x0000_i1026" type="#_x0000_t75" alt="Untitled-2.jpg" style="width:137.25pt;height:109.5pt;visibility:visible">
                  <v:imagedata r:id="rId7" o:title=""/>
                </v:shape>
              </w:pict>
            </w:r>
          </w:p>
        </w:tc>
      </w:tr>
    </w:tbl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 w:rsidRPr="002F5D63">
        <w:rPr>
          <w:b/>
          <w:lang w:val="hr-HR"/>
        </w:rPr>
        <w:t>Which one</w:t>
      </w:r>
      <w:r>
        <w:rPr>
          <w:lang w:val="hr-HR"/>
        </w:rPr>
        <w:t xml:space="preserve"> of these element's doesn't belong and </w:t>
      </w:r>
      <w:r w:rsidRPr="002F5D63">
        <w:rPr>
          <w:b/>
          <w:lang w:val="hr-HR"/>
        </w:rPr>
        <w:t>why</w:t>
      </w:r>
      <w:r>
        <w:rPr>
          <w:lang w:val="hr-HR"/>
        </w:rPr>
        <w:t>?</w:t>
      </w:r>
    </w:p>
    <w:p w:rsidR="00F775D8" w:rsidRDefault="00F775D8" w:rsidP="00693BE1">
      <w:pPr>
        <w:pStyle w:val="ListParagraph"/>
        <w:rPr>
          <w:lang w:val="hr-HR"/>
        </w:rPr>
      </w:pPr>
    </w:p>
    <w:tbl>
      <w:tblPr>
        <w:tblW w:w="0" w:type="auto"/>
        <w:tblInd w:w="720" w:type="dxa"/>
        <w:tblLook w:val="00A0"/>
      </w:tblPr>
      <w:tblGrid>
        <w:gridCol w:w="648"/>
        <w:gridCol w:w="3824"/>
        <w:gridCol w:w="496"/>
        <w:gridCol w:w="3978"/>
      </w:tblGrid>
      <w:tr w:rsidR="00F775D8" w:rsidRPr="000E58F7" w:rsidTr="00682444">
        <w:tc>
          <w:tcPr>
            <w:tcW w:w="64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a)</w:t>
            </w:r>
          </w:p>
        </w:tc>
        <w:tc>
          <w:tcPr>
            <w:tcW w:w="3824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noProof/>
              </w:rPr>
              <w:pict>
                <v:shape id="Picture 3" o:spid="_x0000_i1027" type="#_x0000_t75" alt="Untitled-4.jpg" style="width:166.5pt;height:51pt;visibility:visible">
                  <v:imagedata r:id="rId8" o:title=""/>
                </v:shape>
              </w:pict>
            </w:r>
          </w:p>
        </w:tc>
        <w:tc>
          <w:tcPr>
            <w:tcW w:w="496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b)</w:t>
            </w:r>
          </w:p>
        </w:tc>
        <w:tc>
          <w:tcPr>
            <w:tcW w:w="397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noProof/>
              </w:rPr>
              <w:pict>
                <v:shape id="Picture 4" o:spid="_x0000_i1028" type="#_x0000_t75" alt="Untitled-6.jpg" style="width:166.5pt;height:51pt;visibility:visible">
                  <v:imagedata r:id="rId9" o:title=""/>
                </v:shape>
              </w:pict>
            </w:r>
          </w:p>
        </w:tc>
      </w:tr>
      <w:tr w:rsidR="00F775D8" w:rsidRPr="000E58F7" w:rsidTr="00682444">
        <w:tc>
          <w:tcPr>
            <w:tcW w:w="64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c)</w:t>
            </w:r>
          </w:p>
        </w:tc>
        <w:tc>
          <w:tcPr>
            <w:tcW w:w="3824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noProof/>
              </w:rPr>
              <w:pict>
                <v:shape id="Picture 5" o:spid="_x0000_i1029" type="#_x0000_t75" alt="Untitled-8.jpg" style="width:166.5pt;height:51pt;visibility:visible">
                  <v:imagedata r:id="rId10" o:title=""/>
                </v:shape>
              </w:pict>
            </w:r>
          </w:p>
        </w:tc>
        <w:tc>
          <w:tcPr>
            <w:tcW w:w="496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d)</w:t>
            </w:r>
          </w:p>
        </w:tc>
        <w:tc>
          <w:tcPr>
            <w:tcW w:w="397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noProof/>
              </w:rPr>
              <w:pict>
                <v:shape id="Picture 9" o:spid="_x0000_i1030" type="#_x0000_t75" alt="Untitled-10.jpg" style="width:166.5pt;height:51pt;visibility:visible">
                  <v:imagedata r:id="rId11" o:title=""/>
                </v:shape>
              </w:pict>
            </w:r>
          </w:p>
        </w:tc>
      </w:tr>
      <w:tr w:rsidR="00F775D8" w:rsidRPr="000E58F7" w:rsidTr="00682444">
        <w:tc>
          <w:tcPr>
            <w:tcW w:w="64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e)</w:t>
            </w:r>
          </w:p>
        </w:tc>
        <w:tc>
          <w:tcPr>
            <w:tcW w:w="3824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 w:rsidRPr="000E58F7">
              <w:rPr>
                <w:noProof/>
              </w:rPr>
              <w:pict>
                <v:shape id="_x0000_i1031" type="#_x0000_t75" alt="Untitled-11.jpg" style="width:165.75pt;height:50.25pt;visibility:visible">
                  <v:imagedata r:id="rId12" o:title=""/>
                </v:shape>
              </w:pict>
            </w:r>
          </w:p>
        </w:tc>
        <w:tc>
          <w:tcPr>
            <w:tcW w:w="496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lang w:val="hr-HR"/>
              </w:rPr>
            </w:pPr>
            <w:r w:rsidRPr="000E58F7">
              <w:rPr>
                <w:lang w:val="hr-HR"/>
              </w:rPr>
              <w:t>f)</w:t>
            </w:r>
          </w:p>
        </w:tc>
        <w:tc>
          <w:tcPr>
            <w:tcW w:w="3978" w:type="dxa"/>
          </w:tcPr>
          <w:p w:rsidR="00F775D8" w:rsidRPr="000E58F7" w:rsidRDefault="00F775D8" w:rsidP="00682444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 w:rsidRPr="000E58F7">
              <w:rPr>
                <w:noProof/>
              </w:rPr>
              <w:pict>
                <v:shape id="_x0000_i1032" type="#_x0000_t75" alt="Untitled-12.jpg" style="width:166.5pt;height:51pt;visibility:visible">
                  <v:imagedata r:id="rId13" o:title=""/>
                </v:shape>
              </w:pict>
            </w:r>
          </w:p>
        </w:tc>
      </w:tr>
    </w:tbl>
    <w:p w:rsidR="00F775D8" w:rsidRDefault="00F775D8" w:rsidP="00693BE1">
      <w:pPr>
        <w:rPr>
          <w:lang w:val="hr-HR"/>
        </w:rPr>
      </w:pP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Make aluminum – sulphate.</w:t>
      </w:r>
    </w:p>
    <w:p w:rsidR="00F775D8" w:rsidRDefault="00F775D8" w:rsidP="00693BE1">
      <w:pPr>
        <w:pStyle w:val="ListParagraph"/>
        <w:rPr>
          <w:lang w:val="hr-HR"/>
        </w:rPr>
      </w:pPr>
    </w:p>
    <w:p w:rsidR="00F775D8" w:rsidRPr="00063EA4" w:rsidRDefault="00F775D8" w:rsidP="00693BE1">
      <w:pPr>
        <w:pStyle w:val="ListParagraph"/>
        <w:ind w:left="-90"/>
        <w:jc w:val="both"/>
        <w:rPr>
          <w:lang w:val="hr-HR"/>
        </w:rPr>
      </w:pPr>
      <w:r w:rsidRPr="00AD6FB8">
        <w:rPr>
          <w:noProof/>
        </w:rPr>
        <w:pict>
          <v:shape id="_x0000_i1033" type="#_x0000_t75" alt="Untitled-3.jpg" style="width:466.5pt;height:45pt;visibility:visible">
            <v:imagedata r:id="rId14" o:title=""/>
          </v:shape>
        </w:pict>
      </w:r>
    </w:p>
    <w:p w:rsidR="00F775D8" w:rsidRPr="00545077" w:rsidRDefault="00F775D8" w:rsidP="00693BE1">
      <w:pPr>
        <w:pStyle w:val="ListParagraph"/>
        <w:rPr>
          <w:lang w:val="hr-HR"/>
        </w:rPr>
      </w:pPr>
    </w:p>
    <w:p w:rsidR="00F775D8" w:rsidRDefault="00F775D8" w:rsidP="00693BE1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Make Calcium – nitrate.</w:t>
      </w:r>
    </w:p>
    <w:p w:rsidR="00F775D8" w:rsidRPr="009456CA" w:rsidRDefault="00F775D8" w:rsidP="00693BE1">
      <w:pPr>
        <w:rPr>
          <w:lang w:val="hr-HR"/>
        </w:rPr>
      </w:pPr>
      <w:r w:rsidRPr="00AD6FB8">
        <w:rPr>
          <w:noProof/>
        </w:rPr>
        <w:pict>
          <v:shape id="_x0000_i1034" type="#_x0000_t75" alt="Untitled-3.jpg" style="width:466.5pt;height:45pt;visibility:visible">
            <v:imagedata r:id="rId14" o:title=""/>
          </v:shape>
        </w:pict>
      </w:r>
    </w:p>
    <w:p w:rsidR="00F775D8" w:rsidRPr="00545077" w:rsidRDefault="00F775D8" w:rsidP="00693BE1">
      <w:pPr>
        <w:pStyle w:val="ListParagraph"/>
        <w:ind w:left="0"/>
        <w:rPr>
          <w:lang w:val="hr-HR"/>
        </w:rPr>
      </w:pPr>
    </w:p>
    <w:p w:rsidR="00F775D8" w:rsidRPr="00C86EE3" w:rsidRDefault="00F775D8" w:rsidP="00C86EE3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br/>
      </w:r>
      <w:r w:rsidRPr="00C86EE3">
        <w:rPr>
          <w:b/>
          <w:sz w:val="32"/>
          <w:lang w:val="hr-HR"/>
        </w:rPr>
        <w:t>BIO</w:t>
      </w:r>
      <w:r>
        <w:rPr>
          <w:b/>
          <w:sz w:val="32"/>
          <w:lang w:val="hr-HR"/>
        </w:rPr>
        <w:t xml:space="preserve"> TEST QUESTIONS</w:t>
      </w:r>
      <w:r>
        <w:rPr>
          <w:b/>
          <w:sz w:val="32"/>
          <w:lang w:val="hr-HR"/>
        </w:rPr>
        <w:br/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Darwin collected many organisms from these volcanic islands off the coast of South America.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What is the title and publication date of Darwin's most significant publication?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Darwin acquired his degree in which field?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Who was Darwin's greatest oponnent and a believer in gradualism?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Who propesed the theory of gradualism and at what time frame?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Who developed a nerly identical theory of natural selection around the same time as Darwin?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Who created the binomial classification system for organisms that is still in use today?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What was the name of the theory proposed by Georges Cuvier in which periodic natural disasters wiped out large groups of organisms?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Give Darwin's age at each of the following points in his life: a) going to college b) setting sail on the Beagle c) publishing his book</w:t>
      </w:r>
    </w:p>
    <w:p w:rsidR="00F775D8" w:rsidRPr="001206AF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 xml:space="preserve">Who believed in the view of nature that assumed organisms were fixed and not evolving and could be laced on a ladder of increasing complexity? (hint: think Ancient Greece) 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Approximately how old is Earth, according to geologic dating?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Approximately when did life on Earth first appear in the geologic record?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What are protobionts?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Name one of the energy sources thought to drive the anabolic reactions of the first molecules of life.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What does anabolic and catabolic mean?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ind w:right="-360"/>
      </w:pPr>
      <w:r w:rsidRPr="001206AF">
        <w:t>What is spontaneous generation and what is biogenesis?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What is a gene?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bCs/>
        </w:rPr>
        <w:t>What are alleles of a gene?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bCs/>
        </w:rPr>
        <w:t>What is a phenotype?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If you unwound a DNA molucule, how long would it be?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bCs/>
        </w:rPr>
        <w:t>What are nucleic acids?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bCs/>
        </w:rPr>
        <w:t>Who were James Watson, Francis Crick and Maurice Wilkins?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bCs/>
        </w:rPr>
        <w:t>What is the name of the DNA duplication process? What is the main enzyme that participates in it?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t>What is a "codon"?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t>What holds one strand against the other in the double helix?</w:t>
      </w:r>
    </w:p>
    <w:p w:rsidR="00F775D8" w:rsidRPr="001206AF" w:rsidRDefault="00F775D8" w:rsidP="00A778C9">
      <w:pPr>
        <w:pStyle w:val="ListParagraph"/>
        <w:numPr>
          <w:ilvl w:val="0"/>
          <w:numId w:val="1"/>
        </w:numPr>
        <w:rPr>
          <w:lang w:val="hr-HR"/>
        </w:rPr>
      </w:pPr>
      <w:r w:rsidRPr="001206AF">
        <w:rPr>
          <w:lang w:val="hr-HR"/>
        </w:rPr>
        <w:t>Where was the discovery of DNA first announced?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What is mitosis and what is meiosis?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How many stages does mitosis have?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How many stages does meiosis have?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Name all the stages of mitosis.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What are centrosomes?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What are microtubules?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How many chromosomes does a healthy human cell have?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What is the haploid and what is the diploid number of chromosomes for a human?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What are histones?</w:t>
      </w:r>
    </w:p>
    <w:p w:rsidR="00F775D8" w:rsidRPr="0043556B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Write the appropriate DNA strand to match the following: </w:t>
      </w:r>
      <w:r>
        <w:rPr>
          <w:rFonts w:ascii="Tahoma" w:hAnsi="Tahoma" w:cs="Tahoma"/>
          <w:color w:val="000000"/>
          <w:sz w:val="19"/>
          <w:szCs w:val="19"/>
        </w:rPr>
        <w:t>A T</w:t>
      </w:r>
      <w:r>
        <w:rPr>
          <w:rFonts w:ascii="Tahoma" w:hAnsi="Tahoma" w:cs="Tahoma"/>
          <w:color w:val="000000"/>
          <w:sz w:val="19"/>
          <w:szCs w:val="19"/>
          <w:cs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 xml:space="preserve"> G</w:t>
      </w:r>
      <w:r>
        <w:rPr>
          <w:rFonts w:ascii="Tahoma" w:hAnsi="Tahoma" w:cs="Tahoma"/>
          <w:color w:val="000000"/>
          <w:sz w:val="19"/>
          <w:szCs w:val="19"/>
          <w:cs/>
        </w:rPr>
        <w:t xml:space="preserve"> G A T G</w:t>
      </w:r>
      <w:r>
        <w:rPr>
          <w:rFonts w:ascii="Tahoma" w:hAnsi="Tahoma" w:cs="Tahoma"/>
          <w:color w:val="000000"/>
          <w:sz w:val="19"/>
          <w:szCs w:val="19"/>
          <w:lang w:val="hr-HR"/>
        </w:rPr>
        <w:t xml:space="preserve"> .</w:t>
      </w:r>
    </w:p>
    <w:p w:rsidR="00F775D8" w:rsidRPr="0043556B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rFonts w:ascii="Tahoma" w:hAnsi="Tahoma" w:cs="Tahoma"/>
          <w:color w:val="000000"/>
          <w:sz w:val="19"/>
          <w:szCs w:val="19"/>
          <w:lang w:val="hr-HR"/>
        </w:rPr>
        <w:t>How many different amino-acids make up all the proteins in a human body?</w:t>
      </w:r>
    </w:p>
    <w:p w:rsidR="00F775D8" w:rsidRDefault="00F775D8" w:rsidP="004B692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Sort the early stages of development from earliest to latest: emryoblast, zygote, morula, hapoid cells, organ development. </w:t>
      </w:r>
    </w:p>
    <w:p w:rsidR="00F775D8" w:rsidRDefault="00F775D8" w:rsidP="00693BE1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What makes embrionic stem cell so special? </w:t>
      </w:r>
    </w:p>
    <w:p w:rsidR="00F775D8" w:rsidRDefault="00F775D8" w:rsidP="00693BE1">
      <w:pPr>
        <w:pStyle w:val="ListParagraph"/>
        <w:ind w:left="360"/>
        <w:rPr>
          <w:lang w:val="hr-HR"/>
        </w:rPr>
      </w:pP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Name three diseases caused by bacteria.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List three beneficial bacteria.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Approximately what percentage of the human body are bacteria?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What is the difference between eukaryotes and prokaryotes?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Sketch and label the main parts of a bacterium.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When was penicillin invented and by whom?</w:t>
      </w:r>
      <w:r w:rsidRPr="001B1478">
        <w:br/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Why do we say that viruses are between the living and non-living world?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Sketch and label the main parts of a virus.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Describe the life cycle of a virus.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What is cell lysis?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 w:rsidRPr="001B1478">
        <w:t>What is a retrovirus? Why are they especially sinister?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What are bacteriophages?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List three diseases caused by viruses.</w:t>
      </w:r>
      <w:r>
        <w:br/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What is diffusion? Elaborate.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What is osmosis? Elaborate.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What does hypotonic and hypertonic mean?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Where is osmosis important in the human body?</w:t>
      </w:r>
    </w:p>
    <w:p w:rsidR="00F775D8" w:rsidRDefault="00F775D8" w:rsidP="00693BE1">
      <w:pPr>
        <w:pStyle w:val="ListParagraph"/>
      </w:pP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Write everything you know about red blood cells. (at least 3 pieces information required)</w:t>
      </w:r>
    </w:p>
    <w:p w:rsidR="00F775D8" w:rsidRDefault="00F775D8" w:rsidP="00693BE1">
      <w:pPr>
        <w:pStyle w:val="ListParagraph"/>
      </w:pP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Sketch a neuron and list its main parts.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Why is the sodium-potassium pump important to the functioning of our nervous system?</w:t>
      </w:r>
    </w:p>
    <w:p w:rsidR="00F775D8" w:rsidRDefault="00F775D8" w:rsidP="00693BE1">
      <w:pPr>
        <w:pStyle w:val="ListParagraph"/>
        <w:numPr>
          <w:ilvl w:val="0"/>
          <w:numId w:val="1"/>
        </w:numPr>
      </w:pPr>
      <w:r>
        <w:t>How does the sodium-potassium pump work?</w:t>
      </w:r>
    </w:p>
    <w:p w:rsidR="00F775D8" w:rsidRPr="001B1478" w:rsidRDefault="00F775D8" w:rsidP="00693BE1">
      <w:pPr>
        <w:pStyle w:val="ListParagraph"/>
        <w:numPr>
          <w:ilvl w:val="0"/>
          <w:numId w:val="1"/>
        </w:numPr>
      </w:pPr>
      <w:r>
        <w:t>What is the main fuel molecule used in the human body, also used in the sodium-potassium pump?</w:t>
      </w:r>
      <w:bookmarkStart w:id="0" w:name="_GoBack"/>
      <w:bookmarkEnd w:id="0"/>
    </w:p>
    <w:p w:rsidR="00F775D8" w:rsidRPr="00693BE1" w:rsidRDefault="00F775D8" w:rsidP="00693BE1">
      <w:pPr>
        <w:pStyle w:val="ListParagraph"/>
        <w:ind w:left="360"/>
      </w:pPr>
    </w:p>
    <w:p w:rsidR="00F775D8" w:rsidRPr="0087268C" w:rsidRDefault="00F775D8" w:rsidP="0087268C">
      <w:pPr>
        <w:ind w:left="360"/>
        <w:rPr>
          <w:lang w:val="hr-HR"/>
        </w:rPr>
      </w:pPr>
    </w:p>
    <w:sectPr w:rsidR="00F775D8" w:rsidRPr="0087268C" w:rsidSect="00E6477D">
      <w:headerReference w:type="default" r:id="rId15"/>
      <w:pgSz w:w="12240" w:h="15840"/>
      <w:pgMar w:top="1440" w:right="15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D8" w:rsidRDefault="00F775D8" w:rsidP="0087268C">
      <w:pPr>
        <w:spacing w:after="0" w:line="240" w:lineRule="auto"/>
      </w:pPr>
      <w:r>
        <w:separator/>
      </w:r>
    </w:p>
  </w:endnote>
  <w:endnote w:type="continuationSeparator" w:id="0">
    <w:p w:rsidR="00F775D8" w:rsidRDefault="00F775D8" w:rsidP="008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D8" w:rsidRDefault="00F775D8" w:rsidP="0087268C">
      <w:pPr>
        <w:spacing w:after="0" w:line="240" w:lineRule="auto"/>
      </w:pPr>
      <w:r>
        <w:separator/>
      </w:r>
    </w:p>
  </w:footnote>
  <w:footnote w:type="continuationSeparator" w:id="0">
    <w:p w:rsidR="00F775D8" w:rsidRDefault="00F775D8" w:rsidP="0087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D8" w:rsidRPr="00605D57" w:rsidRDefault="00F775D8" w:rsidP="0087268C">
    <w:pPr>
      <w:pStyle w:val="Header"/>
      <w:tabs>
        <w:tab w:val="clear" w:pos="4680"/>
        <w:tab w:val="clear" w:pos="9360"/>
        <w:tab w:val="center" w:pos="5220"/>
      </w:tabs>
      <w:ind w:right="-90"/>
      <w:rPr>
        <w:b/>
        <w:bCs/>
        <w:smallCaps/>
        <w:spacing w:val="5"/>
        <w:sz w:val="24"/>
        <w:szCs w:val="32"/>
        <w:u w:val="single"/>
      </w:rPr>
    </w:pPr>
    <w:r w:rsidRPr="004D601E">
      <w:rPr>
        <w:rStyle w:val="BookTitle"/>
        <w:sz w:val="24"/>
        <w:szCs w:val="32"/>
        <w:u w:val="single"/>
      </w:rPr>
      <w:t xml:space="preserve">AISZ - ADVANCED SCIENCE – </w:t>
    </w:r>
    <w:r>
      <w:rPr>
        <w:rStyle w:val="BookTitle"/>
        <w:sz w:val="24"/>
        <w:szCs w:val="32"/>
        <w:u w:val="single"/>
      </w:rPr>
      <w:t>BIOLOGY</w:t>
    </w:r>
    <w:r>
      <w:rPr>
        <w:rStyle w:val="BookTitle"/>
        <w:sz w:val="24"/>
        <w:szCs w:val="32"/>
        <w:u w:val="single"/>
      </w:rPr>
      <w:tab/>
    </w:r>
    <w:r>
      <w:rPr>
        <w:rStyle w:val="BookTitle"/>
        <w:sz w:val="24"/>
        <w:szCs w:val="32"/>
        <w:u w:val="single"/>
      </w:rPr>
      <w:tab/>
    </w:r>
    <w:r>
      <w:rPr>
        <w:rStyle w:val="BookTitle"/>
        <w:sz w:val="24"/>
        <w:szCs w:val="32"/>
        <w:u w:val="single"/>
      </w:rPr>
      <w:tab/>
      <w:t xml:space="preserve">          </w:t>
    </w:r>
    <w:r>
      <w:rPr>
        <w:rStyle w:val="BookTitle"/>
        <w:sz w:val="24"/>
        <w:szCs w:val="32"/>
        <w:u w:val="single"/>
      </w:rPr>
      <w:tab/>
      <w:t xml:space="preserve">                             APRIL 2012</w:t>
    </w:r>
  </w:p>
  <w:p w:rsidR="00F775D8" w:rsidRPr="0087268C" w:rsidRDefault="00F775D8" w:rsidP="008726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27FA"/>
    <w:multiLevelType w:val="hybridMultilevel"/>
    <w:tmpl w:val="12AC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DA5668"/>
    <w:multiLevelType w:val="hybridMultilevel"/>
    <w:tmpl w:val="DC74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924"/>
    <w:rsid w:val="00057AD6"/>
    <w:rsid w:val="00063EA4"/>
    <w:rsid w:val="000B11E4"/>
    <w:rsid w:val="000E58F7"/>
    <w:rsid w:val="001206AF"/>
    <w:rsid w:val="001B1478"/>
    <w:rsid w:val="002F5D63"/>
    <w:rsid w:val="003337AA"/>
    <w:rsid w:val="00340173"/>
    <w:rsid w:val="003B2AD6"/>
    <w:rsid w:val="0043556B"/>
    <w:rsid w:val="00436D05"/>
    <w:rsid w:val="004A5788"/>
    <w:rsid w:val="004B6924"/>
    <w:rsid w:val="004D601E"/>
    <w:rsid w:val="00501D39"/>
    <w:rsid w:val="00545077"/>
    <w:rsid w:val="00605D57"/>
    <w:rsid w:val="0064714D"/>
    <w:rsid w:val="00682444"/>
    <w:rsid w:val="00693BE1"/>
    <w:rsid w:val="006E3BC0"/>
    <w:rsid w:val="0071286D"/>
    <w:rsid w:val="007340C2"/>
    <w:rsid w:val="007978AA"/>
    <w:rsid w:val="007B399E"/>
    <w:rsid w:val="00853AF0"/>
    <w:rsid w:val="0087268C"/>
    <w:rsid w:val="009456CA"/>
    <w:rsid w:val="00965350"/>
    <w:rsid w:val="009E4CA0"/>
    <w:rsid w:val="00A778C9"/>
    <w:rsid w:val="00AD6FB8"/>
    <w:rsid w:val="00C86EE3"/>
    <w:rsid w:val="00CB5A5E"/>
    <w:rsid w:val="00DE7741"/>
    <w:rsid w:val="00E240EF"/>
    <w:rsid w:val="00E6477D"/>
    <w:rsid w:val="00F7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7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26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7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26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68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87268C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691</Words>
  <Characters>3945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TEST QUESTIONS</dc:title>
  <dc:subject/>
  <dc:creator>Aero</dc:creator>
  <cp:keywords/>
  <dc:description/>
  <cp:lastModifiedBy>tculig</cp:lastModifiedBy>
  <cp:revision>2</cp:revision>
  <dcterms:created xsi:type="dcterms:W3CDTF">2012-05-30T07:22:00Z</dcterms:created>
  <dcterms:modified xsi:type="dcterms:W3CDTF">2012-05-30T07:22:00Z</dcterms:modified>
</cp:coreProperties>
</file>